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327A" w14:textId="77777777" w:rsidR="00390F10" w:rsidRDefault="00390F10" w:rsidP="00FE32AE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  <w:bookmarkStart w:id="0" w:name="_Hlk170393690"/>
    </w:p>
    <w:p w14:paraId="6B9B9E57" w14:textId="5DBCB27C" w:rsidR="00E96665" w:rsidRPr="00497CBA" w:rsidRDefault="008F71DC" w:rsidP="008F71DC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7CBA">
        <w:rPr>
          <w:rFonts w:ascii="Arial" w:hAnsi="Arial" w:cs="Arial"/>
          <w:b/>
          <w:sz w:val="22"/>
          <w:szCs w:val="22"/>
          <w:u w:val="single"/>
        </w:rPr>
        <w:t>ENTRY FORM</w:t>
      </w:r>
      <w:r w:rsidR="001C7990">
        <w:rPr>
          <w:rFonts w:ascii="Arial" w:hAnsi="Arial" w:cs="Arial"/>
          <w:b/>
          <w:sz w:val="22"/>
          <w:szCs w:val="22"/>
          <w:u w:val="single"/>
        </w:rPr>
        <w:t xml:space="preserve"> 2025</w:t>
      </w:r>
      <w:r w:rsidR="0011440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65078F2" w14:textId="3A3461FA" w:rsidR="008F71DC" w:rsidRPr="00AA63E3" w:rsidRDefault="008F71DC" w:rsidP="008F71DC">
      <w:pPr>
        <w:tabs>
          <w:tab w:val="left" w:pos="5580"/>
        </w:tabs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954"/>
        <w:gridCol w:w="4820"/>
      </w:tblGrid>
      <w:tr w:rsidR="008F71DC" w14:paraId="393D8A5C" w14:textId="77777777" w:rsidTr="001C7990">
        <w:trPr>
          <w:trHeight w:val="2706"/>
        </w:trPr>
        <w:tc>
          <w:tcPr>
            <w:tcW w:w="5954" w:type="dxa"/>
          </w:tcPr>
          <w:p w14:paraId="00A550D3" w14:textId="77777777" w:rsidR="0011440F" w:rsidRDefault="0011440F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5A4B8E5E" w14:textId="5936DB59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  <w:r w:rsidRPr="00497CBA">
              <w:rPr>
                <w:rFonts w:ascii="Arial" w:hAnsi="Arial" w:cs="Arial"/>
                <w:sz w:val="21"/>
                <w:szCs w:val="21"/>
              </w:rPr>
              <w:t>Name:        __________________________</w:t>
            </w:r>
            <w:r w:rsidR="00390F10">
              <w:rPr>
                <w:rFonts w:ascii="Arial" w:hAnsi="Arial" w:cs="Arial"/>
                <w:sz w:val="21"/>
                <w:szCs w:val="21"/>
              </w:rPr>
              <w:t>___________</w:t>
            </w:r>
            <w:r w:rsidRPr="00497CBA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  <w:p w14:paraId="1A71B20A" w14:textId="77777777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A1899C6" w14:textId="5A4AF552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  <w:r w:rsidRPr="00497CBA">
              <w:rPr>
                <w:rFonts w:ascii="Arial" w:hAnsi="Arial" w:cs="Arial"/>
                <w:sz w:val="21"/>
                <w:szCs w:val="21"/>
              </w:rPr>
              <w:t>Address:    __________________________</w:t>
            </w:r>
            <w:r w:rsidR="00390F10">
              <w:rPr>
                <w:rFonts w:ascii="Arial" w:hAnsi="Arial" w:cs="Arial"/>
                <w:sz w:val="21"/>
                <w:szCs w:val="21"/>
              </w:rPr>
              <w:t>___________</w:t>
            </w:r>
            <w:r w:rsidRPr="00497CB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EA6E50E" w14:textId="77777777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4A1FAA2A" w14:textId="7E6F3610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  <w:r w:rsidRPr="00497CBA">
              <w:rPr>
                <w:rFonts w:ascii="Arial" w:hAnsi="Arial" w:cs="Arial"/>
                <w:sz w:val="21"/>
                <w:szCs w:val="21"/>
              </w:rPr>
              <w:t>Post Code: __________________________</w:t>
            </w:r>
          </w:p>
          <w:p w14:paraId="2FFE917B" w14:textId="77777777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96B6610" w14:textId="758782C5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  <w:r w:rsidRPr="00497CBA">
              <w:rPr>
                <w:rFonts w:ascii="Arial" w:hAnsi="Arial" w:cs="Arial"/>
                <w:sz w:val="21"/>
                <w:szCs w:val="21"/>
              </w:rPr>
              <w:t xml:space="preserve">Tel No:       __________________________        </w:t>
            </w:r>
          </w:p>
          <w:p w14:paraId="06F972E9" w14:textId="77777777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5B20BE9" w14:textId="0C13D162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1"/>
                <w:szCs w:val="21"/>
              </w:rPr>
            </w:pPr>
            <w:r w:rsidRPr="00497CBA">
              <w:rPr>
                <w:rFonts w:ascii="Arial" w:hAnsi="Arial" w:cs="Arial"/>
                <w:sz w:val="21"/>
                <w:szCs w:val="21"/>
              </w:rPr>
              <w:t>Email:        __________________________</w:t>
            </w:r>
            <w:r w:rsidR="00390F10">
              <w:rPr>
                <w:rFonts w:ascii="Arial" w:hAnsi="Arial" w:cs="Arial"/>
                <w:sz w:val="21"/>
                <w:szCs w:val="21"/>
              </w:rPr>
              <w:t>___________</w:t>
            </w:r>
          </w:p>
          <w:p w14:paraId="502D5CBF" w14:textId="67A9BC84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C23D846" w14:textId="5B976887" w:rsidR="008F71DC" w:rsidRPr="00390F10" w:rsidRDefault="00AA63E3" w:rsidP="005D4CEB">
            <w:pPr>
              <w:tabs>
                <w:tab w:val="left" w:pos="5580"/>
              </w:tabs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</w:pPr>
            <w:r w:rsidRPr="00390F10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  <w:t xml:space="preserve">SHOW DATE – </w:t>
            </w:r>
            <w:r w:rsidR="00390F10" w:rsidRPr="00390F10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  <w:t>6</w:t>
            </w:r>
            <w:r w:rsidRPr="00390F10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  <w:vertAlign w:val="superscript"/>
              </w:rPr>
              <w:t>TH</w:t>
            </w:r>
            <w:r w:rsidRPr="00390F10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  <w:t xml:space="preserve"> SEPTEMBER 202</w:t>
            </w:r>
            <w:r w:rsidR="00390F10" w:rsidRPr="00390F10"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  <w:t>5</w:t>
            </w:r>
          </w:p>
          <w:p w14:paraId="2BF0C8DA" w14:textId="77777777" w:rsidR="00AA63E3" w:rsidRPr="00AA63E3" w:rsidRDefault="00AA63E3" w:rsidP="00497CBA">
            <w:pPr>
              <w:tabs>
                <w:tab w:val="left" w:pos="5580"/>
              </w:tabs>
              <w:rPr>
                <w:rFonts w:ascii="Arial" w:hAnsi="Arial" w:cs="Arial"/>
                <w:color w:val="2F5496" w:themeColor="accent5" w:themeShade="BF"/>
                <w:sz w:val="11"/>
                <w:szCs w:val="11"/>
              </w:rPr>
            </w:pPr>
          </w:p>
          <w:p w14:paraId="55B78150" w14:textId="29D6AE7D" w:rsidR="00497CBA" w:rsidRPr="00FE32AE" w:rsidRDefault="00497CBA" w:rsidP="00497CBA">
            <w:pPr>
              <w:tabs>
                <w:tab w:val="left" w:pos="5580"/>
              </w:tabs>
              <w:rPr>
                <w:rFonts w:ascii="Arial" w:hAnsi="Arial" w:cs="Arial"/>
                <w:color w:val="2F5496" w:themeColor="accent5" w:themeShade="BF"/>
                <w:sz w:val="21"/>
                <w:szCs w:val="21"/>
              </w:rPr>
            </w:pPr>
            <w:r w:rsidRPr="00FE32AE">
              <w:rPr>
                <w:rFonts w:ascii="Arial" w:hAnsi="Arial" w:cs="Arial"/>
                <w:color w:val="2F5496" w:themeColor="accent5" w:themeShade="BF"/>
                <w:sz w:val="21"/>
                <w:szCs w:val="21"/>
              </w:rPr>
              <w:t>You can make more than one entry in any class.</w:t>
            </w:r>
          </w:p>
          <w:p w14:paraId="22647491" w14:textId="77777777" w:rsidR="00497CBA" w:rsidRPr="00FE32AE" w:rsidRDefault="00497CBA" w:rsidP="00497CBA">
            <w:pPr>
              <w:tabs>
                <w:tab w:val="left" w:pos="5580"/>
              </w:tabs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6AFC8F4D" w14:textId="77777777" w:rsidR="001E588B" w:rsidRPr="00FE32AE" w:rsidRDefault="00497CBA" w:rsidP="00497CBA">
            <w:pPr>
              <w:tabs>
                <w:tab w:val="left" w:pos="5580"/>
              </w:tabs>
              <w:rPr>
                <w:rFonts w:ascii="Arial" w:hAnsi="Arial" w:cs="Arial"/>
                <w:color w:val="2F5496" w:themeColor="accent5" w:themeShade="BF"/>
                <w:sz w:val="21"/>
                <w:szCs w:val="21"/>
              </w:rPr>
            </w:pPr>
            <w:r w:rsidRPr="00FE32AE">
              <w:rPr>
                <w:rFonts w:ascii="Arial" w:hAnsi="Arial" w:cs="Arial"/>
                <w:color w:val="2F5496" w:themeColor="accent5" w:themeShade="BF"/>
                <w:sz w:val="21"/>
                <w:szCs w:val="21"/>
              </w:rPr>
              <w:t>Please note that no exhibitor will be allowed to take more than two prizes in one class</w:t>
            </w:r>
          </w:p>
          <w:p w14:paraId="2D028DFF" w14:textId="0F37CE93" w:rsidR="008F71DC" w:rsidRPr="001E588B" w:rsidRDefault="00497CBA" w:rsidP="00497CBA">
            <w:pPr>
              <w:tabs>
                <w:tab w:val="left" w:pos="5580"/>
              </w:tabs>
              <w:rPr>
                <w:rFonts w:ascii="Arial" w:hAnsi="Arial" w:cs="Arial"/>
                <w:color w:val="2F5496" w:themeColor="accent5" w:themeShade="BF"/>
                <w:sz w:val="10"/>
                <w:szCs w:val="10"/>
              </w:rPr>
            </w:pPr>
            <w:r w:rsidRPr="00E042C3">
              <w:rPr>
                <w:rFonts w:ascii="Arial" w:hAnsi="Arial" w:cs="Arial"/>
                <w:color w:val="2F5496" w:themeColor="accent5" w:themeShade="BF"/>
                <w:sz w:val="22"/>
                <w:szCs w:val="22"/>
              </w:rPr>
              <w:t>.</w:t>
            </w:r>
          </w:p>
          <w:p w14:paraId="43B8EA05" w14:textId="2364A975" w:rsidR="00E042C3" w:rsidRDefault="00E74F3A" w:rsidP="00497CBA">
            <w:pPr>
              <w:tabs>
                <w:tab w:val="left" w:pos="5580"/>
              </w:tabs>
              <w:rPr>
                <w:rFonts w:ascii="Arial" w:hAnsi="Arial" w:cs="Arial"/>
                <w:color w:val="000000" w:themeColor="text1"/>
              </w:rPr>
            </w:pPr>
            <w:r w:rsidRPr="001E588B">
              <w:rPr>
                <w:rFonts w:ascii="Arial" w:hAnsi="Arial" w:cs="Arial"/>
                <w:color w:val="000000" w:themeColor="text1"/>
              </w:rPr>
              <w:t>SEE THE SHOW SCHEDULE FOR STAGING TIMES</w:t>
            </w:r>
          </w:p>
          <w:p w14:paraId="67C5A459" w14:textId="77777777" w:rsidR="001E588B" w:rsidRPr="001E588B" w:rsidRDefault="001E588B" w:rsidP="00497CBA">
            <w:pPr>
              <w:tabs>
                <w:tab w:val="left" w:pos="5580"/>
              </w:tabs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F649574" w14:textId="3BFA01BB" w:rsidR="00E042C3" w:rsidRPr="00E042C3" w:rsidRDefault="00E042C3" w:rsidP="00497CBA">
            <w:pPr>
              <w:tabs>
                <w:tab w:val="left" w:pos="5580"/>
              </w:tabs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E042C3">
              <w:rPr>
                <w:rFonts w:ascii="Arial" w:hAnsi="Arial" w:cs="Arial"/>
                <w:color w:val="C00000"/>
                <w:sz w:val="22"/>
                <w:szCs w:val="22"/>
              </w:rPr>
              <w:t xml:space="preserve">Prize monies can be collected from </w:t>
            </w:r>
            <w:r w:rsidR="00236648">
              <w:rPr>
                <w:rFonts w:ascii="Arial" w:hAnsi="Arial" w:cs="Arial"/>
                <w:color w:val="C00000"/>
                <w:sz w:val="22"/>
                <w:szCs w:val="22"/>
              </w:rPr>
              <w:t>2</w:t>
            </w:r>
            <w:r w:rsidRPr="00E042C3">
              <w:rPr>
                <w:rFonts w:ascii="Arial" w:hAnsi="Arial" w:cs="Arial"/>
                <w:color w:val="C00000"/>
                <w:sz w:val="22"/>
                <w:szCs w:val="22"/>
              </w:rPr>
              <w:t>pm</w:t>
            </w:r>
          </w:p>
          <w:p w14:paraId="0400FB8E" w14:textId="77777777" w:rsidR="00E042C3" w:rsidRPr="001E588B" w:rsidRDefault="00E042C3" w:rsidP="00497CBA">
            <w:pPr>
              <w:tabs>
                <w:tab w:val="left" w:pos="5580"/>
              </w:tabs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  <w:p w14:paraId="28E3132B" w14:textId="77777777" w:rsidR="00E042C3" w:rsidRDefault="00E042C3" w:rsidP="00497CBA">
            <w:pPr>
              <w:tabs>
                <w:tab w:val="left" w:pos="5580"/>
              </w:tabs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E042C3">
              <w:rPr>
                <w:rFonts w:ascii="Arial" w:hAnsi="Arial" w:cs="Arial"/>
                <w:color w:val="C00000"/>
                <w:sz w:val="22"/>
                <w:szCs w:val="22"/>
              </w:rPr>
              <w:t xml:space="preserve">Trophies will be </w:t>
            </w:r>
            <w:r>
              <w:rPr>
                <w:rFonts w:ascii="Arial" w:hAnsi="Arial" w:cs="Arial"/>
                <w:color w:val="C00000"/>
                <w:sz w:val="22"/>
                <w:szCs w:val="22"/>
              </w:rPr>
              <w:t>presented</w:t>
            </w:r>
            <w:r w:rsidRPr="00E042C3">
              <w:rPr>
                <w:rFonts w:ascii="Arial" w:hAnsi="Arial" w:cs="Arial"/>
                <w:color w:val="C00000"/>
                <w:sz w:val="22"/>
                <w:szCs w:val="22"/>
              </w:rPr>
              <w:t xml:space="preserve"> at </w:t>
            </w:r>
            <w:r w:rsidR="001F5504">
              <w:rPr>
                <w:rFonts w:ascii="Arial" w:hAnsi="Arial" w:cs="Arial"/>
                <w:color w:val="C00000"/>
                <w:sz w:val="22"/>
                <w:szCs w:val="22"/>
              </w:rPr>
              <w:t>3.30pm</w:t>
            </w:r>
          </w:p>
          <w:p w14:paraId="774BFD33" w14:textId="6A3083AB" w:rsidR="00FE32AE" w:rsidRPr="00FE32AE" w:rsidRDefault="00FE32AE" w:rsidP="00497CBA">
            <w:pPr>
              <w:tabs>
                <w:tab w:val="left" w:pos="5580"/>
              </w:tabs>
              <w:rPr>
                <w:rFonts w:ascii="Arial" w:hAnsi="Arial" w:cs="Arial"/>
                <w:color w:val="2F5496" w:themeColor="accent5" w:themeShade="BF"/>
                <w:sz w:val="10"/>
                <w:szCs w:val="10"/>
              </w:rPr>
            </w:pPr>
          </w:p>
        </w:tc>
      </w:tr>
    </w:tbl>
    <w:p w14:paraId="20CF3F19" w14:textId="77777777" w:rsidR="00390F10" w:rsidRDefault="00390F10" w:rsidP="005D4CEB">
      <w:pPr>
        <w:tabs>
          <w:tab w:val="left" w:pos="5580"/>
        </w:tabs>
        <w:rPr>
          <w:rFonts w:ascii="Arial" w:hAnsi="Arial" w:cs="Arial"/>
          <w:b/>
          <w:sz w:val="10"/>
          <w:szCs w:val="10"/>
        </w:rPr>
      </w:pPr>
    </w:p>
    <w:p w14:paraId="7D8E585D" w14:textId="77777777" w:rsidR="007F65F3" w:rsidRDefault="007F65F3" w:rsidP="005D4CEB">
      <w:pPr>
        <w:tabs>
          <w:tab w:val="left" w:pos="5580"/>
        </w:tabs>
        <w:rPr>
          <w:rFonts w:ascii="Arial" w:hAnsi="Arial" w:cs="Arial"/>
          <w:b/>
          <w:color w:val="538135" w:themeColor="accent6" w:themeShade="BF"/>
          <w:sz w:val="22"/>
          <w:szCs w:val="22"/>
        </w:rPr>
      </w:pPr>
    </w:p>
    <w:p w14:paraId="2A28FA6E" w14:textId="277639A6" w:rsidR="00497CBA" w:rsidRPr="007F65F3" w:rsidRDefault="00497CBA" w:rsidP="005D4CEB">
      <w:pPr>
        <w:tabs>
          <w:tab w:val="left" w:pos="5580"/>
        </w:tabs>
        <w:rPr>
          <w:rFonts w:ascii="Arial" w:hAnsi="Arial" w:cs="Arial"/>
          <w:b/>
          <w:color w:val="538135" w:themeColor="accent6" w:themeShade="BF"/>
          <w:sz w:val="22"/>
          <w:szCs w:val="22"/>
        </w:rPr>
      </w:pPr>
      <w:r w:rsidRPr="007F65F3">
        <w:rPr>
          <w:rFonts w:ascii="Arial" w:hAnsi="Arial" w:cs="Arial"/>
          <w:b/>
          <w:color w:val="538135" w:themeColor="accent6" w:themeShade="BF"/>
          <w:sz w:val="22"/>
          <w:szCs w:val="22"/>
        </w:rPr>
        <w:t>Please see the Keighley Horticultural Show Schedule for detailed information about the classes.</w:t>
      </w:r>
    </w:p>
    <w:p w14:paraId="44B5632A" w14:textId="77777777" w:rsidR="007F65F3" w:rsidRPr="007F65F3" w:rsidRDefault="007F65F3" w:rsidP="005D4CEB">
      <w:pPr>
        <w:tabs>
          <w:tab w:val="left" w:pos="5580"/>
        </w:tabs>
        <w:rPr>
          <w:rFonts w:ascii="Arial" w:hAnsi="Arial" w:cs="Arial"/>
          <w:b/>
          <w:sz w:val="10"/>
          <w:szCs w:val="10"/>
        </w:rPr>
      </w:pPr>
    </w:p>
    <w:p w14:paraId="68685E12" w14:textId="58E0D76D" w:rsidR="008F71DC" w:rsidRPr="00390F10" w:rsidRDefault="008F71DC" w:rsidP="005D4CEB">
      <w:pPr>
        <w:tabs>
          <w:tab w:val="left" w:pos="5580"/>
        </w:tabs>
        <w:rPr>
          <w:rFonts w:ascii="Arial" w:hAnsi="Arial" w:cs="Arial"/>
          <w:b/>
          <w:sz w:val="24"/>
          <w:szCs w:val="24"/>
        </w:rPr>
      </w:pPr>
      <w:r w:rsidRPr="00390F10">
        <w:rPr>
          <w:rFonts w:ascii="Arial" w:hAnsi="Arial" w:cs="Arial"/>
          <w:b/>
          <w:sz w:val="24"/>
          <w:szCs w:val="24"/>
        </w:rPr>
        <w:t xml:space="preserve">I </w:t>
      </w:r>
      <w:r w:rsidR="00497CBA" w:rsidRPr="00390F10">
        <w:rPr>
          <w:rFonts w:ascii="Arial" w:hAnsi="Arial" w:cs="Arial"/>
          <w:b/>
          <w:sz w:val="24"/>
          <w:szCs w:val="24"/>
        </w:rPr>
        <w:t xml:space="preserve">would like to make the following entries </w:t>
      </w:r>
      <w:r w:rsidR="00390F10">
        <w:rPr>
          <w:rFonts w:ascii="Arial" w:hAnsi="Arial" w:cs="Arial"/>
          <w:b/>
          <w:sz w:val="24"/>
          <w:szCs w:val="24"/>
        </w:rPr>
        <w:t>–</w:t>
      </w:r>
      <w:r w:rsidR="00497CBA" w:rsidRPr="00390F1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1192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75"/>
      </w:tblGrid>
      <w:tr w:rsidR="008F71DC" w14:paraId="27368A1D" w14:textId="77777777" w:rsidTr="00407516">
        <w:tc>
          <w:tcPr>
            <w:tcW w:w="1192" w:type="dxa"/>
          </w:tcPr>
          <w:p w14:paraId="79AD71E1" w14:textId="23462FF6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0DF6CB17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FD9D8B1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35AE600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13676D4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1795AFD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7A469B0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97758C0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294646A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DD05DB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DC" w14:paraId="1E2E8E27" w14:textId="77777777" w:rsidTr="00407516">
        <w:tc>
          <w:tcPr>
            <w:tcW w:w="1192" w:type="dxa"/>
          </w:tcPr>
          <w:p w14:paraId="725D2F0F" w14:textId="1982C555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7BE338F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70CAEB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96DC9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298BB2F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851D45E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64CC8E8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AC42CF2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2FD1062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16A82F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DC" w14:paraId="58408ACA" w14:textId="77777777" w:rsidTr="00407516">
        <w:tc>
          <w:tcPr>
            <w:tcW w:w="1192" w:type="dxa"/>
          </w:tcPr>
          <w:p w14:paraId="7B103AF7" w14:textId="06CDA991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38B31CE7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689778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987B05C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5858420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E2A9D22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3DB1591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6D72B06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79A6CBB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A4A1CD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DC" w14:paraId="71E4A2A4" w14:textId="77777777" w:rsidTr="00407516">
        <w:tc>
          <w:tcPr>
            <w:tcW w:w="1192" w:type="dxa"/>
          </w:tcPr>
          <w:p w14:paraId="3F1953CE" w14:textId="6090B3C0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49B0D94E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08D6C84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C88BBFF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4A120BE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47203A5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502BCFC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5190CE7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D10CF57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8EEF2C8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5F3" w14:paraId="7F936B61" w14:textId="77777777" w:rsidTr="00407516">
        <w:tc>
          <w:tcPr>
            <w:tcW w:w="1192" w:type="dxa"/>
          </w:tcPr>
          <w:p w14:paraId="25C20FA9" w14:textId="4527D82E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20DF9153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BD6E935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EBD57BE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0DBE46D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ED6D941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3595A2B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5E51ADE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144A6D0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1C0769D" w14:textId="77777777" w:rsidR="007F65F3" w:rsidRPr="00390F10" w:rsidRDefault="007F65F3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DC" w14:paraId="66F9BAB9" w14:textId="77777777" w:rsidTr="00407516">
        <w:tc>
          <w:tcPr>
            <w:tcW w:w="1192" w:type="dxa"/>
          </w:tcPr>
          <w:p w14:paraId="6B40726C" w14:textId="298A7ECD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22729B6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1BFEC13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AD056D7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5A049F4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141D2EE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545E4A2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560CB2E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D5F839E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449316B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516" w14:paraId="5C49ACC4" w14:textId="77777777" w:rsidTr="00407516">
        <w:tc>
          <w:tcPr>
            <w:tcW w:w="1192" w:type="dxa"/>
          </w:tcPr>
          <w:p w14:paraId="6F81C2EC" w14:textId="10D0DAD3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  <w:r w:rsidRPr="00390F10">
              <w:rPr>
                <w:rFonts w:ascii="Arial" w:hAnsi="Arial" w:cs="Arial"/>
                <w:sz w:val="24"/>
                <w:szCs w:val="24"/>
              </w:rPr>
              <w:t>Class No:</w:t>
            </w:r>
          </w:p>
        </w:tc>
        <w:tc>
          <w:tcPr>
            <w:tcW w:w="1045" w:type="dxa"/>
          </w:tcPr>
          <w:p w14:paraId="601FD83C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0B7636B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66DCFBE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DC79DFD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E04D750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AC50131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2CB6249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F8647D0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D7DC05D" w14:textId="77777777" w:rsidR="00407516" w:rsidRPr="00390F10" w:rsidRDefault="00407516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DC" w14:paraId="0BBCEEA6" w14:textId="77777777" w:rsidTr="00407516">
        <w:tc>
          <w:tcPr>
            <w:tcW w:w="7465" w:type="dxa"/>
            <w:gridSpan w:val="7"/>
            <w:vMerge w:val="restart"/>
          </w:tcPr>
          <w:p w14:paraId="29BDFC28" w14:textId="77777777" w:rsidR="00497CBA" w:rsidRDefault="00497CBA" w:rsidP="00390F10">
            <w:pPr>
              <w:tabs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08C1BD12" w14:textId="77777777" w:rsidR="00390F10" w:rsidRDefault="00390F10" w:rsidP="00390F10">
            <w:pPr>
              <w:tabs>
                <w:tab w:val="left" w:pos="5580"/>
              </w:tabs>
              <w:jc w:val="center"/>
              <w:rPr>
                <w:rFonts w:ascii="Arial" w:hAnsi="Arial" w:cs="Arial"/>
              </w:rPr>
            </w:pPr>
          </w:p>
          <w:p w14:paraId="5A090566" w14:textId="77777777" w:rsidR="00390F10" w:rsidRDefault="00390F10" w:rsidP="00390F10">
            <w:pPr>
              <w:tabs>
                <w:tab w:val="left" w:pos="55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90F10">
              <w:rPr>
                <w:rFonts w:ascii="Arial" w:hAnsi="Arial" w:cs="Arial"/>
                <w:b/>
                <w:bCs/>
              </w:rPr>
              <w:t>30p ENTRY FEE PER CLASS</w:t>
            </w:r>
          </w:p>
          <w:p w14:paraId="77F15D3B" w14:textId="0B85A359" w:rsidR="001C7990" w:rsidRPr="00390F10" w:rsidRDefault="001C7990" w:rsidP="00390F10">
            <w:pPr>
              <w:tabs>
                <w:tab w:val="left" w:pos="55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FREE ENTRY TO CHILDREN’S CLASSES 122 TO 131 </w:t>
            </w:r>
          </w:p>
        </w:tc>
        <w:tc>
          <w:tcPr>
            <w:tcW w:w="2092" w:type="dxa"/>
            <w:gridSpan w:val="2"/>
          </w:tcPr>
          <w:p w14:paraId="714BDD68" w14:textId="27102679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0F10">
              <w:rPr>
                <w:rFonts w:ascii="Arial" w:hAnsi="Arial" w:cs="Arial"/>
                <w:b/>
                <w:bCs/>
                <w:sz w:val="24"/>
                <w:szCs w:val="24"/>
              </w:rPr>
              <w:t>Total No of Entries</w:t>
            </w:r>
          </w:p>
        </w:tc>
        <w:tc>
          <w:tcPr>
            <w:tcW w:w="1075" w:type="dxa"/>
          </w:tcPr>
          <w:p w14:paraId="0679DA6B" w14:textId="77777777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1DC" w14:paraId="4321CE99" w14:textId="77777777" w:rsidTr="00407516">
        <w:tc>
          <w:tcPr>
            <w:tcW w:w="7465" w:type="dxa"/>
            <w:gridSpan w:val="7"/>
            <w:vMerge/>
          </w:tcPr>
          <w:p w14:paraId="0C02CCA3" w14:textId="77777777" w:rsidR="008F71DC" w:rsidRPr="00497CBA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gridSpan w:val="2"/>
          </w:tcPr>
          <w:p w14:paraId="2CF2E6D2" w14:textId="5E5DDE63" w:rsidR="008F71DC" w:rsidRPr="00390F10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90F10">
              <w:rPr>
                <w:rFonts w:ascii="Arial" w:hAnsi="Arial" w:cs="Arial"/>
                <w:b/>
                <w:sz w:val="24"/>
                <w:szCs w:val="24"/>
              </w:rPr>
              <w:t>Total entry fee</w:t>
            </w:r>
          </w:p>
        </w:tc>
        <w:tc>
          <w:tcPr>
            <w:tcW w:w="1075" w:type="dxa"/>
          </w:tcPr>
          <w:p w14:paraId="446FD224" w14:textId="77777777" w:rsidR="008F71DC" w:rsidRDefault="008F71DC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8DC740" w14:textId="77777777" w:rsidR="00390F10" w:rsidRPr="00390F10" w:rsidRDefault="00390F10" w:rsidP="005D4CEB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DCF4C" w14:textId="77777777" w:rsidR="007F65F3" w:rsidRPr="007F65F3" w:rsidRDefault="007F65F3" w:rsidP="005D4CEB">
      <w:pPr>
        <w:tabs>
          <w:tab w:val="left" w:pos="5580"/>
        </w:tabs>
        <w:rPr>
          <w:rFonts w:ascii="Arial" w:hAnsi="Arial" w:cs="Arial"/>
          <w:sz w:val="10"/>
          <w:szCs w:val="10"/>
        </w:rPr>
      </w:pPr>
    </w:p>
    <w:p w14:paraId="48FB33CF" w14:textId="77777777" w:rsidR="007F65F3" w:rsidRDefault="007F65F3" w:rsidP="005D4CEB">
      <w:pPr>
        <w:tabs>
          <w:tab w:val="left" w:pos="5580"/>
        </w:tabs>
        <w:rPr>
          <w:rFonts w:ascii="Arial" w:hAnsi="Arial" w:cs="Arial"/>
          <w:sz w:val="16"/>
          <w:szCs w:val="16"/>
        </w:rPr>
      </w:pPr>
    </w:p>
    <w:p w14:paraId="52BFC83B" w14:textId="52295D39" w:rsidR="008F71DC" w:rsidRDefault="008F71DC" w:rsidP="007F65F3">
      <w:pPr>
        <w:tabs>
          <w:tab w:val="left" w:pos="5580"/>
        </w:tabs>
        <w:rPr>
          <w:rFonts w:ascii="Arial" w:hAnsi="Arial" w:cs="Arial"/>
          <w:b/>
        </w:rPr>
      </w:pPr>
      <w:r w:rsidRPr="00AD7906">
        <w:rPr>
          <w:rFonts w:ascii="Arial" w:hAnsi="Arial" w:cs="Arial"/>
        </w:rPr>
        <w:t xml:space="preserve">AN ENTRY FEE OF OVER £5.00 ENTITLES THE EXHIBITOR TO </w:t>
      </w:r>
      <w:r w:rsidRPr="00AD7906">
        <w:rPr>
          <w:rFonts w:ascii="Arial" w:hAnsi="Arial" w:cs="Arial"/>
          <w:b/>
        </w:rPr>
        <w:t>ONE FREE ENTRY TICKET TO THE SHOW</w:t>
      </w:r>
    </w:p>
    <w:p w14:paraId="2C6C6228" w14:textId="77777777" w:rsidR="007F65F3" w:rsidRPr="007F65F3" w:rsidRDefault="007F65F3" w:rsidP="007F65F3">
      <w:pPr>
        <w:tabs>
          <w:tab w:val="left" w:pos="5580"/>
        </w:tabs>
        <w:rPr>
          <w:rFonts w:ascii="Arial" w:hAnsi="Arial" w:cs="Arial"/>
          <w:b/>
          <w:sz w:val="10"/>
          <w:szCs w:val="10"/>
        </w:rPr>
      </w:pPr>
    </w:p>
    <w:p w14:paraId="434CD93A" w14:textId="1F26AE42" w:rsidR="007F65F3" w:rsidRPr="00FE32AE" w:rsidRDefault="007F65F3" w:rsidP="007F65F3">
      <w:pPr>
        <w:tabs>
          <w:tab w:val="left" w:pos="5580"/>
        </w:tabs>
        <w:rPr>
          <w:rFonts w:ascii="Arial" w:hAnsi="Arial" w:cs="Arial"/>
          <w:sz w:val="21"/>
          <w:szCs w:val="21"/>
        </w:rPr>
      </w:pPr>
      <w:r w:rsidRPr="00FE32AE">
        <w:rPr>
          <w:rFonts w:ascii="Arial" w:hAnsi="Arial" w:cs="Arial"/>
          <w:b/>
          <w:sz w:val="21"/>
          <w:szCs w:val="21"/>
        </w:rPr>
        <w:t>Entries for CLASSES 1 TO 9</w:t>
      </w:r>
      <w:r w:rsidR="001C7990">
        <w:rPr>
          <w:rFonts w:ascii="Arial" w:hAnsi="Arial" w:cs="Arial"/>
          <w:b/>
          <w:sz w:val="21"/>
          <w:szCs w:val="21"/>
        </w:rPr>
        <w:t>4</w:t>
      </w:r>
      <w:r w:rsidRPr="00FE32AE">
        <w:rPr>
          <w:rFonts w:ascii="Arial" w:hAnsi="Arial" w:cs="Arial"/>
          <w:b/>
          <w:sz w:val="21"/>
          <w:szCs w:val="21"/>
        </w:rPr>
        <w:t xml:space="preserve"> must be</w:t>
      </w:r>
      <w:r w:rsidRPr="00FE32AE">
        <w:rPr>
          <w:rFonts w:ascii="Arial" w:hAnsi="Arial" w:cs="Arial"/>
          <w:sz w:val="21"/>
          <w:szCs w:val="21"/>
        </w:rPr>
        <w:t xml:space="preserve"> delivered to the Show Secretary by </w:t>
      </w:r>
      <w:r w:rsidRPr="00FE32AE">
        <w:rPr>
          <w:rFonts w:ascii="Arial" w:hAnsi="Arial" w:cs="Arial"/>
          <w:color w:val="FF0000"/>
          <w:sz w:val="21"/>
          <w:szCs w:val="21"/>
        </w:rPr>
        <w:t xml:space="preserve">6.30pm </w:t>
      </w:r>
      <w:r w:rsidRPr="00FE32AE">
        <w:rPr>
          <w:rFonts w:ascii="Arial" w:hAnsi="Arial" w:cs="Arial"/>
          <w:color w:val="C00000"/>
          <w:sz w:val="21"/>
          <w:szCs w:val="21"/>
        </w:rPr>
        <w:t>on Wednesday 3rd</w:t>
      </w:r>
      <w:r w:rsidRPr="00FE32AE">
        <w:rPr>
          <w:rFonts w:ascii="Arial" w:hAnsi="Arial" w:cs="Arial"/>
          <w:color w:val="C00000"/>
          <w:sz w:val="21"/>
          <w:szCs w:val="21"/>
          <w:vertAlign w:val="superscript"/>
        </w:rPr>
        <w:t>th</w:t>
      </w:r>
      <w:r w:rsidRPr="00FE32AE">
        <w:rPr>
          <w:rFonts w:ascii="Arial" w:hAnsi="Arial" w:cs="Arial"/>
          <w:color w:val="C00000"/>
          <w:sz w:val="21"/>
          <w:szCs w:val="21"/>
        </w:rPr>
        <w:t xml:space="preserve"> September 2025 </w:t>
      </w:r>
    </w:p>
    <w:p w14:paraId="763663F4" w14:textId="77777777" w:rsidR="007F65F3" w:rsidRPr="00FE32AE" w:rsidRDefault="007F65F3" w:rsidP="007F65F3">
      <w:pPr>
        <w:tabs>
          <w:tab w:val="left" w:pos="5580"/>
        </w:tabs>
        <w:rPr>
          <w:rFonts w:ascii="Arial" w:hAnsi="Arial" w:cs="Arial"/>
          <w:color w:val="C00000"/>
          <w:sz w:val="21"/>
          <w:szCs w:val="21"/>
        </w:rPr>
      </w:pPr>
      <w:r w:rsidRPr="00FE32AE">
        <w:rPr>
          <w:rFonts w:ascii="Arial" w:hAnsi="Arial" w:cs="Arial"/>
          <w:b/>
          <w:sz w:val="21"/>
          <w:szCs w:val="21"/>
        </w:rPr>
        <w:t>Novice and Children’s</w:t>
      </w:r>
      <w:r w:rsidRPr="00FE32AE">
        <w:rPr>
          <w:rFonts w:ascii="Arial" w:hAnsi="Arial" w:cs="Arial"/>
          <w:sz w:val="21"/>
          <w:szCs w:val="21"/>
        </w:rPr>
        <w:t xml:space="preserve"> entries can be made up to 9.00am on the day of the Show but it would be helpful if your entry form could be delivered to the Show Secretary by </w:t>
      </w:r>
      <w:r w:rsidRPr="00FE32AE">
        <w:rPr>
          <w:rFonts w:ascii="Arial" w:hAnsi="Arial" w:cs="Arial"/>
          <w:color w:val="FF0000"/>
          <w:sz w:val="21"/>
          <w:szCs w:val="21"/>
        </w:rPr>
        <w:t xml:space="preserve">6.30pm </w:t>
      </w:r>
      <w:r w:rsidRPr="00FE32AE">
        <w:rPr>
          <w:rFonts w:ascii="Arial" w:hAnsi="Arial" w:cs="Arial"/>
          <w:color w:val="C00000"/>
          <w:sz w:val="21"/>
          <w:szCs w:val="21"/>
        </w:rPr>
        <w:t>on Wednesday 3</w:t>
      </w:r>
      <w:r w:rsidRPr="00FE32AE">
        <w:rPr>
          <w:rFonts w:ascii="Arial" w:hAnsi="Arial" w:cs="Arial"/>
          <w:color w:val="C00000"/>
          <w:sz w:val="21"/>
          <w:szCs w:val="21"/>
          <w:vertAlign w:val="superscript"/>
        </w:rPr>
        <w:t>rd</w:t>
      </w:r>
      <w:r w:rsidRPr="00FE32AE">
        <w:rPr>
          <w:rFonts w:ascii="Arial" w:hAnsi="Arial" w:cs="Arial"/>
          <w:color w:val="C00000"/>
          <w:sz w:val="21"/>
          <w:szCs w:val="21"/>
        </w:rPr>
        <w:t xml:space="preserve"> September </w:t>
      </w:r>
    </w:p>
    <w:p w14:paraId="1FA57856" w14:textId="77777777" w:rsidR="007F65F3" w:rsidRPr="00FE32AE" w:rsidRDefault="007F65F3" w:rsidP="007F65F3">
      <w:pPr>
        <w:tabs>
          <w:tab w:val="left" w:pos="5580"/>
        </w:tabs>
        <w:rPr>
          <w:rFonts w:ascii="Arial" w:hAnsi="Arial" w:cs="Arial"/>
          <w:color w:val="C00000"/>
          <w:sz w:val="11"/>
          <w:szCs w:val="11"/>
        </w:rPr>
      </w:pPr>
    </w:p>
    <w:p w14:paraId="2A0635EA" w14:textId="77777777" w:rsidR="007F65F3" w:rsidRDefault="007F65F3" w:rsidP="007F65F3">
      <w:pPr>
        <w:tabs>
          <w:tab w:val="left" w:pos="5580"/>
        </w:tabs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You can send your entries</w:t>
      </w:r>
    </w:p>
    <w:p w14:paraId="4B4F0E1A" w14:textId="727D6AD5" w:rsidR="007F65F3" w:rsidRDefault="006F7372" w:rsidP="007F65F3">
      <w:pPr>
        <w:pStyle w:val="ListParagraph"/>
        <w:numPr>
          <w:ilvl w:val="0"/>
          <w:numId w:val="2"/>
        </w:numPr>
        <w:tabs>
          <w:tab w:val="left" w:pos="5580"/>
        </w:tabs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via email to </w:t>
      </w:r>
      <w:r w:rsidR="007F65F3">
        <w:rPr>
          <w:rFonts w:ascii="Arial" w:hAnsi="Arial" w:cs="Arial"/>
          <w:color w:val="C00000"/>
        </w:rPr>
        <w:t xml:space="preserve"> </w:t>
      </w:r>
      <w:hyperlink r:id="rId7" w:history="1">
        <w:r w:rsidR="007F65F3" w:rsidRPr="002D3A23">
          <w:rPr>
            <w:rStyle w:val="Hyperlink"/>
            <w:rFonts w:ascii="Arial" w:hAnsi="Arial" w:cs="Arial"/>
          </w:rPr>
          <w:t>maggie.higson22@gmail.com</w:t>
        </w:r>
      </w:hyperlink>
      <w:r w:rsidR="007F65F3">
        <w:rPr>
          <w:rFonts w:ascii="Arial" w:hAnsi="Arial" w:cs="Arial"/>
          <w:color w:val="C00000"/>
        </w:rPr>
        <w:t xml:space="preserve">   </w:t>
      </w:r>
    </w:p>
    <w:p w14:paraId="32DCC8D9" w14:textId="40D27429" w:rsidR="007F65F3" w:rsidRPr="007F65F3" w:rsidRDefault="007F65F3" w:rsidP="007F65F3">
      <w:pPr>
        <w:pStyle w:val="ListParagraph"/>
        <w:numPr>
          <w:ilvl w:val="0"/>
          <w:numId w:val="2"/>
        </w:numPr>
        <w:tabs>
          <w:tab w:val="left" w:pos="5580"/>
        </w:tabs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by post to </w:t>
      </w:r>
      <w:r w:rsidRPr="00497CBA">
        <w:rPr>
          <w:rFonts w:ascii="Arial" w:hAnsi="Arial" w:cs="Arial"/>
        </w:rPr>
        <w:t>Maggie Higson, Sycamore Cottage, Far Low Bank, Oakworth, BD22 7SB</w:t>
      </w:r>
    </w:p>
    <w:p w14:paraId="5B11F8A8" w14:textId="77777777" w:rsidR="007F65F3" w:rsidRPr="007F65F3" w:rsidRDefault="007F65F3" w:rsidP="007F65F3">
      <w:pPr>
        <w:pStyle w:val="ListParagraph"/>
        <w:tabs>
          <w:tab w:val="left" w:pos="5580"/>
        </w:tabs>
        <w:jc w:val="center"/>
        <w:rPr>
          <w:rFonts w:ascii="Arial" w:hAnsi="Arial" w:cs="Arial"/>
          <w:sz w:val="10"/>
          <w:szCs w:val="10"/>
        </w:rPr>
      </w:pPr>
    </w:p>
    <w:p w14:paraId="5B7D3E57" w14:textId="77777777" w:rsidR="007F65F3" w:rsidRPr="007F65F3" w:rsidRDefault="007F65F3" w:rsidP="007F65F3">
      <w:pPr>
        <w:tabs>
          <w:tab w:val="left" w:pos="5580"/>
        </w:tabs>
        <w:rPr>
          <w:rFonts w:ascii="Arial" w:hAnsi="Arial" w:cs="Arial"/>
          <w:color w:val="C00000"/>
        </w:rPr>
      </w:pPr>
      <w:r w:rsidRPr="007F65F3">
        <w:rPr>
          <w:rFonts w:ascii="Arial" w:hAnsi="Arial" w:cs="Arial"/>
        </w:rPr>
        <w:t>Any cheques should be made to KEIGHLEY HORTICULTURAL SOCIETY</w:t>
      </w:r>
    </w:p>
    <w:p w14:paraId="24984AF8" w14:textId="77777777" w:rsidR="007F65F3" w:rsidRDefault="007F65F3" w:rsidP="007F65F3">
      <w:pPr>
        <w:tabs>
          <w:tab w:val="left" w:pos="5580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6ECD6C5D" w14:textId="78E92E0B" w:rsidR="007F65F3" w:rsidRPr="00FE32AE" w:rsidRDefault="007F65F3" w:rsidP="007F65F3">
      <w:pPr>
        <w:tabs>
          <w:tab w:val="left" w:pos="5580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FE32AE">
        <w:rPr>
          <w:rFonts w:ascii="Arial" w:hAnsi="Arial" w:cs="Arial"/>
          <w:b/>
          <w:bCs/>
          <w:color w:val="000000" w:themeColor="text1"/>
        </w:rPr>
        <w:t xml:space="preserve">FOR ANY FURTHER </w:t>
      </w:r>
      <w:r>
        <w:rPr>
          <w:rFonts w:ascii="Arial" w:hAnsi="Arial" w:cs="Arial"/>
          <w:b/>
          <w:bCs/>
          <w:color w:val="000000" w:themeColor="text1"/>
        </w:rPr>
        <w:t xml:space="preserve">HELP OR </w:t>
      </w:r>
      <w:r w:rsidRPr="00FE32AE">
        <w:rPr>
          <w:rFonts w:ascii="Arial" w:hAnsi="Arial" w:cs="Arial"/>
          <w:b/>
          <w:bCs/>
          <w:color w:val="000000" w:themeColor="text1"/>
        </w:rPr>
        <w:t>INFROMATION PLEASE CONTACT MAGGIE ON 07788729463</w:t>
      </w:r>
    </w:p>
    <w:p w14:paraId="376F48E9" w14:textId="77777777" w:rsidR="007F65F3" w:rsidRPr="00497CBA" w:rsidRDefault="007F65F3" w:rsidP="008F71DC">
      <w:pPr>
        <w:tabs>
          <w:tab w:val="left" w:pos="5580"/>
        </w:tabs>
        <w:rPr>
          <w:rFonts w:ascii="Arial" w:hAnsi="Arial" w:cs="Arial"/>
          <w:sz w:val="16"/>
          <w:szCs w:val="16"/>
        </w:rPr>
      </w:pPr>
    </w:p>
    <w:p w14:paraId="09D14CF0" w14:textId="08AD547D" w:rsidR="00E042C3" w:rsidRPr="00E042C3" w:rsidRDefault="00FE32AE" w:rsidP="00FE32AE">
      <w:pPr>
        <w:tabs>
          <w:tab w:val="left" w:pos="5580"/>
        </w:tabs>
        <w:jc w:val="center"/>
        <w:rPr>
          <w:rFonts w:ascii="Arial" w:hAnsi="Arial" w:cs="Arial"/>
          <w:b/>
          <w:color w:val="385623" w:themeColor="accent6" w:themeShade="80"/>
          <w:sz w:val="22"/>
          <w:szCs w:val="22"/>
        </w:rPr>
      </w:pPr>
      <w:r>
        <w:rPr>
          <w:rFonts w:ascii="Arial" w:hAnsi="Arial" w:cs="Arial"/>
          <w:b/>
          <w:color w:val="385623" w:themeColor="accent6" w:themeShade="80"/>
          <w:sz w:val="22"/>
          <w:szCs w:val="22"/>
        </w:rPr>
        <w:t>JUDGING FOR ALL CLASSES TAKES PLACE AT 9.30AM AND THE MARQUEE OPENS TO THE PUBLIC AT 12 NOON</w:t>
      </w:r>
      <w:bookmarkEnd w:id="0"/>
    </w:p>
    <w:sectPr w:rsidR="00E042C3" w:rsidRPr="00E042C3" w:rsidSect="007F65F3">
      <w:headerReference w:type="default" r:id="rId8"/>
      <w:footerReference w:type="default" r:id="rId9"/>
      <w:pgSz w:w="11906" w:h="16838"/>
      <w:pgMar w:top="720" w:right="720" w:bottom="720" w:left="720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FA7C" w14:textId="77777777" w:rsidR="00747E6C" w:rsidRDefault="00747E6C" w:rsidP="00727C0D">
      <w:r>
        <w:separator/>
      </w:r>
    </w:p>
  </w:endnote>
  <w:endnote w:type="continuationSeparator" w:id="0">
    <w:p w14:paraId="4DDBBCEF" w14:textId="77777777" w:rsidR="00747E6C" w:rsidRDefault="00747E6C" w:rsidP="0072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lackChancery">
    <w:altName w:val="Times New Roman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DC7A" w14:textId="7207233D" w:rsidR="00130310" w:rsidRDefault="00130310" w:rsidP="00130310">
    <w:pPr>
      <w:pStyle w:val="Footer"/>
      <w:jc w:val="center"/>
    </w:pPr>
  </w:p>
  <w:p w14:paraId="5AAEF80A" w14:textId="77777777" w:rsidR="00130310" w:rsidRDefault="00130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3BBC" w14:textId="77777777" w:rsidR="00747E6C" w:rsidRDefault="00747E6C" w:rsidP="00727C0D">
      <w:r>
        <w:separator/>
      </w:r>
    </w:p>
  </w:footnote>
  <w:footnote w:type="continuationSeparator" w:id="0">
    <w:p w14:paraId="1F967EC4" w14:textId="77777777" w:rsidR="00747E6C" w:rsidRDefault="00747E6C" w:rsidP="0072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9D10" w14:textId="77777777" w:rsidR="00727C0D" w:rsidRPr="002E014E" w:rsidRDefault="005D4CEB" w:rsidP="00497CBA">
    <w:pPr>
      <w:pStyle w:val="Title"/>
      <w:rPr>
        <w:rFonts w:ascii="Lucida Calligraphy" w:hAnsi="Lucida Calligraphy" w:cstheme="minorHAnsi"/>
        <w:color w:val="00B050"/>
        <w:sz w:val="52"/>
        <w:szCs w:val="52"/>
      </w:rPr>
    </w:pPr>
    <w:r w:rsidRPr="002E014E">
      <w:rPr>
        <w:rFonts w:ascii="Lucida Calligraphy" w:hAnsi="Lucida Calligraphy" w:cstheme="minorHAnsi"/>
        <w:noProof/>
        <w:color w:val="00B050"/>
        <w:sz w:val="52"/>
        <w:szCs w:val="52"/>
      </w:rPr>
      <w:drawing>
        <wp:anchor distT="0" distB="0" distL="114300" distR="114300" simplePos="0" relativeHeight="251659264" behindDoc="0" locked="0" layoutInCell="1" allowOverlap="0" wp14:anchorId="4A37C07E" wp14:editId="6BF07C13">
          <wp:simplePos x="0" y="0"/>
          <wp:positionH relativeFrom="column">
            <wp:posOffset>-146685</wp:posOffset>
          </wp:positionH>
          <wp:positionV relativeFrom="paragraph">
            <wp:posOffset>-34290</wp:posOffset>
          </wp:positionV>
          <wp:extent cx="720090" cy="770255"/>
          <wp:effectExtent l="0" t="0" r="3810" b="4445"/>
          <wp:wrapSquare wrapText="bothSides"/>
          <wp:docPr id="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76" r="-807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C0D" w:rsidRPr="002E014E">
      <w:rPr>
        <w:rFonts w:ascii="Lucida Calligraphy" w:hAnsi="Lucida Calligraphy" w:cstheme="minorHAnsi"/>
        <w:color w:val="00B050"/>
        <w:sz w:val="52"/>
        <w:szCs w:val="52"/>
      </w:rPr>
      <w:t>Keighley Horticultural Society</w:t>
    </w:r>
  </w:p>
  <w:p w14:paraId="452940DC" w14:textId="77777777" w:rsidR="00727C0D" w:rsidRPr="00130310" w:rsidRDefault="00727C0D" w:rsidP="005D4CEB">
    <w:pPr>
      <w:jc w:val="center"/>
      <w:rPr>
        <w:rFonts w:ascii="Lucida Calligraphy" w:hAnsi="Lucida Calligraphy"/>
        <w:b/>
        <w:bCs/>
        <w:color w:val="00B050"/>
        <w:sz w:val="18"/>
        <w:szCs w:val="18"/>
      </w:rPr>
    </w:pPr>
    <w:r w:rsidRPr="00130310">
      <w:rPr>
        <w:rFonts w:ascii="Lucida Calligraphy" w:hAnsi="Lucida Calligraphy"/>
        <w:b/>
        <w:bCs/>
        <w:color w:val="00B050"/>
        <w:sz w:val="18"/>
        <w:szCs w:val="18"/>
      </w:rPr>
      <w:t>Affiliated to</w:t>
    </w:r>
  </w:p>
  <w:p w14:paraId="5AAA0DCA" w14:textId="77777777" w:rsidR="00727C0D" w:rsidRPr="00130310" w:rsidRDefault="00727C0D" w:rsidP="005D4CEB">
    <w:pPr>
      <w:jc w:val="center"/>
      <w:rPr>
        <w:rFonts w:ascii="Lucida Calligraphy" w:hAnsi="Lucida Calligraphy"/>
        <w:b/>
        <w:bCs/>
        <w:color w:val="00B050"/>
        <w:sz w:val="18"/>
        <w:szCs w:val="18"/>
      </w:rPr>
    </w:pPr>
    <w:r w:rsidRPr="00130310">
      <w:rPr>
        <w:rFonts w:ascii="Lucida Calligraphy" w:hAnsi="Lucida Calligraphy"/>
        <w:b/>
        <w:bCs/>
        <w:color w:val="00B050"/>
        <w:sz w:val="18"/>
        <w:szCs w:val="18"/>
      </w:rPr>
      <w:t>National Chrysanthemum Society, National Dahlia Society, National Rose Society,</w:t>
    </w:r>
  </w:p>
  <w:p w14:paraId="772CB8DC" w14:textId="7D69518D" w:rsidR="002E014E" w:rsidRDefault="00727C0D" w:rsidP="00390F10">
    <w:pPr>
      <w:jc w:val="center"/>
      <w:rPr>
        <w:rFonts w:ascii="Lucida Calligraphy" w:hAnsi="Lucida Calligraphy"/>
        <w:b/>
        <w:bCs/>
        <w:color w:val="00B050"/>
        <w:sz w:val="18"/>
        <w:szCs w:val="18"/>
      </w:rPr>
    </w:pPr>
    <w:r w:rsidRPr="00130310">
      <w:rPr>
        <w:rFonts w:ascii="Lucida Calligraphy" w:hAnsi="Lucida Calligraphy"/>
        <w:b/>
        <w:bCs/>
        <w:color w:val="00B050"/>
        <w:sz w:val="18"/>
        <w:szCs w:val="18"/>
      </w:rPr>
      <w:t xml:space="preserve">National Vegetable Society </w:t>
    </w:r>
    <w:r w:rsidR="00130310" w:rsidRPr="00130310">
      <w:rPr>
        <w:rFonts w:ascii="Lucida Calligraphy" w:hAnsi="Lucida Calligraphy"/>
        <w:b/>
        <w:bCs/>
        <w:color w:val="00B050"/>
        <w:sz w:val="18"/>
        <w:szCs w:val="18"/>
      </w:rPr>
      <w:t>and British Gladiolus Society</w:t>
    </w:r>
  </w:p>
  <w:p w14:paraId="4F6289C6" w14:textId="0A61C84B" w:rsidR="00727C0D" w:rsidRPr="002E014E" w:rsidRDefault="00727C0D" w:rsidP="002E014E">
    <w:pPr>
      <w:jc w:val="center"/>
      <w:rPr>
        <w:rFonts w:ascii="Lucida Calligraphy" w:hAnsi="Lucida Calligraphy"/>
        <w:b/>
        <w:bCs/>
        <w:color w:val="00B05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323B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21773734" o:spid="_x0000_i1025" type="#_x0000_t75" style="width:150pt;height:2in;visibility:visible;mso-wrap-style:square">
            <v:imagedata r:id="rId1" o:title=""/>
          </v:shape>
        </w:pict>
      </mc:Choice>
      <mc:Fallback>
        <w:drawing>
          <wp:inline distT="0" distB="0" distL="0" distR="0" wp14:anchorId="1949DCBC" wp14:editId="41A5D237">
            <wp:extent cx="1905000" cy="1828800"/>
            <wp:effectExtent l="0" t="0" r="0" b="0"/>
            <wp:docPr id="2121773734" name="Picture 212177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AD52491"/>
    <w:multiLevelType w:val="hybridMultilevel"/>
    <w:tmpl w:val="5F86F98A"/>
    <w:lvl w:ilvl="0" w:tplc="8FF05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4ED1"/>
    <w:multiLevelType w:val="hybridMultilevel"/>
    <w:tmpl w:val="FE98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327440">
    <w:abstractNumId w:val="0"/>
  </w:num>
  <w:num w:numId="2" w16cid:durableId="52953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27"/>
    <w:rsid w:val="0004029E"/>
    <w:rsid w:val="000C16F4"/>
    <w:rsid w:val="000C7B61"/>
    <w:rsid w:val="000F1496"/>
    <w:rsid w:val="0011440F"/>
    <w:rsid w:val="00130310"/>
    <w:rsid w:val="001415C5"/>
    <w:rsid w:val="00183798"/>
    <w:rsid w:val="001935C0"/>
    <w:rsid w:val="001C7990"/>
    <w:rsid w:val="001E588B"/>
    <w:rsid w:val="001F5504"/>
    <w:rsid w:val="00236648"/>
    <w:rsid w:val="00262F12"/>
    <w:rsid w:val="00295CE5"/>
    <w:rsid w:val="002A0D27"/>
    <w:rsid w:val="002B7D4E"/>
    <w:rsid w:val="002D69A1"/>
    <w:rsid w:val="002E014E"/>
    <w:rsid w:val="002F4234"/>
    <w:rsid w:val="00390F10"/>
    <w:rsid w:val="00395B9B"/>
    <w:rsid w:val="00407516"/>
    <w:rsid w:val="00415617"/>
    <w:rsid w:val="00483B86"/>
    <w:rsid w:val="00484575"/>
    <w:rsid w:val="00487226"/>
    <w:rsid w:val="00497CBA"/>
    <w:rsid w:val="004E116A"/>
    <w:rsid w:val="00552C71"/>
    <w:rsid w:val="00564A8B"/>
    <w:rsid w:val="005823D1"/>
    <w:rsid w:val="005D4CEB"/>
    <w:rsid w:val="00685DA0"/>
    <w:rsid w:val="006C166F"/>
    <w:rsid w:val="006E3F0E"/>
    <w:rsid w:val="006F7372"/>
    <w:rsid w:val="00727C0D"/>
    <w:rsid w:val="00743FAA"/>
    <w:rsid w:val="00747E6C"/>
    <w:rsid w:val="00782235"/>
    <w:rsid w:val="007860B6"/>
    <w:rsid w:val="007A330D"/>
    <w:rsid w:val="007F3F6A"/>
    <w:rsid w:val="007F65F3"/>
    <w:rsid w:val="008828BC"/>
    <w:rsid w:val="008A4581"/>
    <w:rsid w:val="008F71DC"/>
    <w:rsid w:val="0098649F"/>
    <w:rsid w:val="00A15680"/>
    <w:rsid w:val="00A52750"/>
    <w:rsid w:val="00AA63E3"/>
    <w:rsid w:val="00AB469F"/>
    <w:rsid w:val="00AD7906"/>
    <w:rsid w:val="00B0587B"/>
    <w:rsid w:val="00B621FE"/>
    <w:rsid w:val="00B64245"/>
    <w:rsid w:val="00BC7006"/>
    <w:rsid w:val="00C027C7"/>
    <w:rsid w:val="00C063AA"/>
    <w:rsid w:val="00C3302C"/>
    <w:rsid w:val="00C44B13"/>
    <w:rsid w:val="00C7170A"/>
    <w:rsid w:val="00C914DB"/>
    <w:rsid w:val="00CA72ED"/>
    <w:rsid w:val="00CC6124"/>
    <w:rsid w:val="00CE295A"/>
    <w:rsid w:val="00D15992"/>
    <w:rsid w:val="00D25621"/>
    <w:rsid w:val="00D64EBE"/>
    <w:rsid w:val="00D8152D"/>
    <w:rsid w:val="00DB1C21"/>
    <w:rsid w:val="00E042C3"/>
    <w:rsid w:val="00E55408"/>
    <w:rsid w:val="00E74F3A"/>
    <w:rsid w:val="00E945D1"/>
    <w:rsid w:val="00E96665"/>
    <w:rsid w:val="00EB12D4"/>
    <w:rsid w:val="00EE0DB8"/>
    <w:rsid w:val="00F15319"/>
    <w:rsid w:val="00F926A7"/>
    <w:rsid w:val="00F9478F"/>
    <w:rsid w:val="00FB082E"/>
    <w:rsid w:val="00FD0C4E"/>
    <w:rsid w:val="00FE32A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08BE4C7"/>
  <w15:chartTrackingRefBased/>
  <w15:docId w15:val="{D1EEC099-3C38-4EB3-B1D0-0C9E22E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0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7371"/>
      </w:tabs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7371"/>
      </w:tabs>
      <w:ind w:left="7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lackChancery" w:hAnsi="BlackChancery"/>
      <w:b/>
      <w:sz w:val="64"/>
    </w:rPr>
  </w:style>
  <w:style w:type="paragraph" w:styleId="Header">
    <w:name w:val="header"/>
    <w:basedOn w:val="Normal"/>
    <w:link w:val="HeaderChar"/>
    <w:uiPriority w:val="99"/>
    <w:unhideWhenUsed/>
    <w:rsid w:val="00727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C0D"/>
  </w:style>
  <w:style w:type="paragraph" w:styleId="Footer">
    <w:name w:val="footer"/>
    <w:basedOn w:val="Normal"/>
    <w:link w:val="FooterChar"/>
    <w:uiPriority w:val="99"/>
    <w:unhideWhenUsed/>
    <w:rsid w:val="00727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C0D"/>
  </w:style>
  <w:style w:type="paragraph" w:styleId="ListParagraph">
    <w:name w:val="List Paragraph"/>
    <w:basedOn w:val="Normal"/>
    <w:uiPriority w:val="34"/>
    <w:qFormat/>
    <w:rsid w:val="00B05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0587B"/>
  </w:style>
  <w:style w:type="character" w:styleId="Hyperlink">
    <w:name w:val="Hyperlink"/>
    <w:basedOn w:val="DefaultParagraphFont"/>
    <w:uiPriority w:val="99"/>
    <w:unhideWhenUsed/>
    <w:rsid w:val="00E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D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D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1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1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gie.higson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ve\Downloads\KH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C:\Users\jleve\Downloads\KHS Letterhead.dotx</Template>
  <TotalTime>5</TotalTime>
  <Pages>1</Pages>
  <Words>331</Words>
  <Characters>1455</Characters>
  <Application>Microsoft Office Word</Application>
  <DocSecurity>0</DocSecurity>
  <Lines>111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Keighley Horticultural Society</vt:lpstr>
    </vt:vector>
  </TitlesOfParts>
  <Company> 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Keighley Horticultural Society</dc:title>
  <dc:subject/>
  <dc:creator>jleve</dc:creator>
  <cp:keywords/>
  <dc:description/>
  <cp:lastModifiedBy>Maggie Higson</cp:lastModifiedBy>
  <cp:revision>2</cp:revision>
  <cp:lastPrinted>2025-07-16T09:54:00Z</cp:lastPrinted>
  <dcterms:created xsi:type="dcterms:W3CDTF">2025-07-16T09:57:00Z</dcterms:created>
  <dcterms:modified xsi:type="dcterms:W3CDTF">2025-07-16T09:57:00Z</dcterms:modified>
</cp:coreProperties>
</file>